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A" w:rsidRPr="0038442F" w:rsidRDefault="0038442F" w:rsidP="00AE21A7">
      <w:pPr>
        <w:pStyle w:val="BrieftextSBF"/>
        <w:rPr>
          <w:b/>
          <w:sz w:val="28"/>
        </w:rPr>
      </w:pPr>
      <w:bookmarkStart w:id="0" w:name="tm_TextBeginn"/>
      <w:r w:rsidRPr="0038442F">
        <w:rPr>
          <w:b/>
          <w:sz w:val="28"/>
        </w:rPr>
        <w:t>Antrag auf Erteilung persönlicher Zugangsdaten zum WLAN am Amtsgericht Chemnitz mit einer 7-tägigen Gültigkeitsdauer</w:t>
      </w:r>
    </w:p>
    <w:p w:rsidR="0038442F" w:rsidRDefault="0038442F" w:rsidP="00AE21A7">
      <w:pPr>
        <w:pStyle w:val="BrieftextSBF"/>
      </w:pPr>
    </w:p>
    <w:p w:rsidR="0038442F" w:rsidRDefault="0038442F" w:rsidP="00AE21A7">
      <w:pPr>
        <w:pStyle w:val="BrieftextSBF"/>
      </w:pPr>
    </w:p>
    <w:p w:rsidR="00AB5D8D" w:rsidRDefault="0038442F" w:rsidP="00AE21A7">
      <w:pPr>
        <w:pStyle w:val="BrieftextSBF"/>
      </w:pPr>
      <w:bookmarkStart w:id="1" w:name="tm_Start"/>
      <w:bookmarkEnd w:id="0"/>
      <w:bookmarkEnd w:id="1"/>
      <w:r>
        <w:t>Name:</w:t>
      </w:r>
      <w:r>
        <w:tab/>
      </w:r>
      <w:r>
        <w:tab/>
      </w:r>
      <w:sdt>
        <w:sdtPr>
          <w:id w:val="-1943207728"/>
          <w:placeholder>
            <w:docPart w:val="DefaultPlaceholder_-1854013440"/>
          </w:placeholder>
          <w:showingPlcHdr/>
          <w:text/>
        </w:sdtPr>
        <w:sdtContent>
          <w:r w:rsidRPr="00AB66EB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38442F" w:rsidRDefault="0038442F" w:rsidP="00AE21A7">
      <w:pPr>
        <w:pStyle w:val="BrieftextSBF"/>
      </w:pPr>
    </w:p>
    <w:p w:rsidR="0038442F" w:rsidRDefault="0038442F" w:rsidP="00AE21A7">
      <w:pPr>
        <w:pStyle w:val="BrieftextSBF"/>
      </w:pPr>
      <w:r>
        <w:t>Vorname:</w:t>
      </w:r>
      <w:r>
        <w:tab/>
      </w:r>
      <w:sdt>
        <w:sdtPr>
          <w:id w:val="-765003530"/>
          <w:placeholder>
            <w:docPart w:val="DefaultPlaceholder_-1854013440"/>
          </w:placeholder>
          <w:showingPlcHdr/>
          <w:text/>
        </w:sdtPr>
        <w:sdtContent>
          <w:r w:rsidRPr="00AB66EB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38442F" w:rsidRDefault="0038442F" w:rsidP="00AE21A7">
      <w:pPr>
        <w:pStyle w:val="BrieftextSBF"/>
      </w:pPr>
    </w:p>
    <w:p w:rsidR="0038442F" w:rsidRDefault="0038442F" w:rsidP="00AE21A7">
      <w:pPr>
        <w:pStyle w:val="BrieftextSBF"/>
      </w:pPr>
      <w:r>
        <w:t>E-Mail:</w:t>
      </w:r>
      <w:r>
        <w:tab/>
      </w:r>
      <w:r>
        <w:tab/>
      </w:r>
      <w:sdt>
        <w:sdtPr>
          <w:id w:val="1816611041"/>
          <w:placeholder>
            <w:docPart w:val="DefaultPlaceholder_-1854013440"/>
          </w:placeholder>
          <w:showingPlcHdr/>
          <w:text/>
        </w:sdtPr>
        <w:sdtContent>
          <w:r w:rsidRPr="00AB66EB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38442F" w:rsidRDefault="0038442F" w:rsidP="00AE21A7">
      <w:pPr>
        <w:pStyle w:val="BrieftextSBF"/>
      </w:pPr>
    </w:p>
    <w:p w:rsidR="0038442F" w:rsidRDefault="0038442F" w:rsidP="00AE21A7">
      <w:pPr>
        <w:pStyle w:val="BrieftextSBF"/>
      </w:pPr>
      <w:r>
        <w:t xml:space="preserve">gewünschtes Startdatum für die Nutzung des WLAN: </w:t>
      </w:r>
      <w:sdt>
        <w:sdtPr>
          <w:id w:val="974029803"/>
          <w:placeholder>
            <w:docPart w:val="DefaultPlaceholder_-1854013440"/>
          </w:placeholder>
          <w:showingPlcHdr/>
          <w:text/>
        </w:sdtPr>
        <w:sdtContent>
          <w:r w:rsidRPr="00AB66EB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38442F" w:rsidRDefault="0038442F" w:rsidP="00AE21A7">
      <w:pPr>
        <w:pStyle w:val="BrieftextSBF"/>
      </w:pPr>
      <w:bookmarkStart w:id="2" w:name="_GoBack"/>
      <w:bookmarkEnd w:id="2"/>
    </w:p>
    <w:p w:rsidR="0038442F" w:rsidRDefault="0038442F" w:rsidP="00AE21A7">
      <w:pPr>
        <w:pStyle w:val="BrieftextSBF"/>
      </w:pPr>
    </w:p>
    <w:p w:rsidR="0038442F" w:rsidRPr="00E70C3C" w:rsidRDefault="0038442F" w:rsidP="00AE21A7">
      <w:pPr>
        <w:pStyle w:val="BrieftextSBF"/>
        <w:rPr>
          <w:b/>
        </w:rPr>
      </w:pPr>
      <w:r w:rsidRPr="00E70C3C">
        <w:rPr>
          <w:b/>
        </w:rPr>
        <w:t xml:space="preserve">Der Antrag ist mindestens 24 Stunden vor der gewünschten Zurverfügungstellung des WLAN an </w:t>
      </w:r>
      <w:hyperlink r:id="rId8" w:history="1">
        <w:r w:rsidR="00E70C3C" w:rsidRPr="00E70C3C">
          <w:rPr>
            <w:rStyle w:val="Hyperlink"/>
            <w:b/>
          </w:rPr>
          <w:t>verwaltung@agc.justiz.sachsen.de</w:t>
        </w:r>
      </w:hyperlink>
      <w:r w:rsidR="00E70C3C" w:rsidRPr="00E70C3C">
        <w:rPr>
          <w:b/>
        </w:rPr>
        <w:t xml:space="preserve"> zu übermitteln, damit die rechtzeitige Übermittlung der Zugangsdaten garantiert werden kann.</w:t>
      </w:r>
    </w:p>
    <w:sectPr w:rsidR="0038442F" w:rsidRPr="00E70C3C" w:rsidSect="0081714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2041" w:bottom="851" w:left="124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A7C" w:rsidRDefault="008D5A7C">
      <w:r>
        <w:separator/>
      </w:r>
    </w:p>
  </w:endnote>
  <w:endnote w:type="continuationSeparator" w:id="0">
    <w:p w:rsidR="008D5A7C" w:rsidRDefault="008D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D8D" w:rsidRDefault="00AB5D8D">
    <w:pPr>
      <w:pStyle w:val="Fuzeile"/>
      <w:rPr>
        <w:sz w:val="16"/>
        <w:szCs w:val="16"/>
      </w:rPr>
    </w:pPr>
  </w:p>
  <w:p w:rsidR="005A333A" w:rsidRDefault="00E354AF">
    <w:pPr>
      <w:pStyle w:val="Fuzeile"/>
      <w:rPr>
        <w:rStyle w:val="Seitenzahl"/>
        <w:sz w:val="16"/>
        <w:szCs w:val="16"/>
      </w:rPr>
    </w:pPr>
    <w:r>
      <w:rPr>
        <w:sz w:val="16"/>
        <w:szCs w:val="16"/>
      </w:rPr>
      <w:t xml:space="preserve">Seite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 \* MERGEFORMAT </w:instrText>
    </w:r>
    <w:r>
      <w:rPr>
        <w:rStyle w:val="Seitenzahl"/>
        <w:sz w:val="16"/>
        <w:szCs w:val="16"/>
      </w:rPr>
      <w:fldChar w:fldCharType="separate"/>
    </w:r>
    <w:r w:rsidR="00573D3A">
      <w:rPr>
        <w:rStyle w:val="Seitenzahl"/>
        <w:noProof/>
        <w:sz w:val="16"/>
        <w:szCs w:val="16"/>
      </w:rPr>
      <w:t>2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von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 w:rsidR="0038442F">
      <w:rPr>
        <w:rStyle w:val="Seitenzahl"/>
        <w:noProof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144" w:rsidRDefault="00817144" w:rsidP="00D92889">
    <w:pPr>
      <w:pStyle w:val="Fuzeile"/>
      <w:rPr>
        <w:sz w:val="16"/>
        <w:szCs w:val="16"/>
      </w:rPr>
    </w:pPr>
  </w:p>
  <w:p w:rsidR="005A333A" w:rsidRDefault="00E354AF" w:rsidP="00D92889">
    <w:pPr>
      <w:pStyle w:val="Fuzeile"/>
      <w:rPr>
        <w:rStyle w:val="Seitenzahl"/>
        <w:sz w:val="16"/>
        <w:szCs w:val="16"/>
      </w:rPr>
    </w:pPr>
    <w:r>
      <w:rPr>
        <w:sz w:val="16"/>
        <w:szCs w:val="16"/>
      </w:rPr>
      <w:t xml:space="preserve">Seite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 \* MERGEFORMAT </w:instrText>
    </w:r>
    <w:r>
      <w:rPr>
        <w:rStyle w:val="Seitenzahl"/>
        <w:sz w:val="16"/>
        <w:szCs w:val="16"/>
      </w:rPr>
      <w:fldChar w:fldCharType="separate"/>
    </w:r>
    <w:r w:rsidR="00E70C3C">
      <w:rPr>
        <w:rStyle w:val="Seitenzahl"/>
        <w:noProof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von </w:t>
    </w: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NUMPAGES </w:instrText>
    </w:r>
    <w:r>
      <w:rPr>
        <w:rStyle w:val="Seitenzahl"/>
        <w:sz w:val="16"/>
        <w:szCs w:val="16"/>
      </w:rPr>
      <w:fldChar w:fldCharType="separate"/>
    </w:r>
    <w:r w:rsidR="00E70C3C">
      <w:rPr>
        <w:rStyle w:val="Seitenzahl"/>
        <w:noProof/>
        <w:sz w:val="16"/>
        <w:szCs w:val="16"/>
      </w:rPr>
      <w:t>1</w:t>
    </w:r>
    <w:r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A7C" w:rsidRDefault="008D5A7C">
      <w:r>
        <w:separator/>
      </w:r>
    </w:p>
  </w:footnote>
  <w:footnote w:type="continuationSeparator" w:id="0">
    <w:p w:rsidR="008D5A7C" w:rsidRDefault="008D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567"/>
      <w:gridCol w:w="4910"/>
    </w:tblGrid>
    <w:tr w:rsidR="005A333A" w:rsidTr="00B62076">
      <w:trPr>
        <w:trHeight w:hRule="exact" w:val="1134"/>
      </w:trPr>
      <w:tc>
        <w:tcPr>
          <w:tcW w:w="4678" w:type="dxa"/>
          <w:tcMar>
            <w:left w:w="0" w:type="dxa"/>
            <w:right w:w="0" w:type="dxa"/>
          </w:tcMar>
        </w:tcPr>
        <w:p w:rsidR="005A333A" w:rsidRDefault="00E354AF">
          <w:pPr>
            <w:pStyle w:val="Kopfzeile"/>
            <w:jc w:val="right"/>
          </w:pPr>
          <w:r>
            <w:rPr>
              <w:noProof/>
              <w:sz w:val="16"/>
              <w:szCs w:val="16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>
                    <wp:simplePos x="0" y="0"/>
                    <wp:positionH relativeFrom="column">
                      <wp:posOffset>-3114675</wp:posOffset>
                    </wp:positionH>
                    <wp:positionV relativeFrom="paragraph">
                      <wp:posOffset>6912610</wp:posOffset>
                    </wp:positionV>
                    <wp:extent cx="162000" cy="0"/>
                    <wp:effectExtent l="0" t="0" r="9525" b="19050"/>
                    <wp:wrapNone/>
                    <wp:docPr id="6" name="Gerade Verbindung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6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4225B70" id="Gerade Verbindung 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5.25pt,544.3pt" to="-232.5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" strokecolor="#4579b8 [3044]"/>
                </w:pict>
              </mc:Fallback>
            </mc:AlternateContent>
          </w: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>
                    <wp:simplePos x="0" y="0"/>
                    <wp:positionH relativeFrom="column">
                      <wp:posOffset>-3114675</wp:posOffset>
                    </wp:positionH>
                    <wp:positionV relativeFrom="paragraph">
                      <wp:posOffset>3725545</wp:posOffset>
                    </wp:positionV>
                    <wp:extent cx="161925" cy="0"/>
                    <wp:effectExtent l="0" t="0" r="9525" b="19050"/>
                    <wp:wrapNone/>
                    <wp:docPr id="7" name="Line 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1925" cy="0"/>
                            </a:xfrm>
                            <a:prstGeom prst="line">
                              <a:avLst/>
                            </a:prstGeom>
                            <a:noFill/>
                            <a:ln w="2540">
                              <a:solidFill>
                                <a:srgbClr val="0F32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301231E" id="Line 5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5.25pt,293.35pt" to="-232.5pt,2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" strokecolor="#0f3286" strokeweight=".2pt"/>
                </w:pict>
              </mc:Fallback>
            </mc:AlternateContent>
          </w: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>
                    <wp:simplePos x="0" y="0"/>
                    <wp:positionH relativeFrom="column">
                      <wp:posOffset>-3114675</wp:posOffset>
                    </wp:positionH>
                    <wp:positionV relativeFrom="paragraph">
                      <wp:posOffset>5291455</wp:posOffset>
                    </wp:positionV>
                    <wp:extent cx="161925" cy="0"/>
                    <wp:effectExtent l="0" t="0" r="9525" b="19050"/>
                    <wp:wrapNone/>
                    <wp:docPr id="11" name="Line 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1925" cy="0"/>
                            </a:xfrm>
                            <a:prstGeom prst="line">
                              <a:avLst/>
                            </a:prstGeom>
                            <a:noFill/>
                            <a:ln w="2540">
                              <a:solidFill>
                                <a:srgbClr val="0F32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919D334" id="Line 5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5.25pt,416.65pt" to="-232.5pt,4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" strokecolor="#0f3286" strokeweight=".2pt"/>
                </w:pict>
              </mc:Fallback>
            </mc:AlternateContent>
          </w:r>
        </w:p>
      </w:tc>
      <w:tc>
        <w:tcPr>
          <w:tcW w:w="567" w:type="dxa"/>
        </w:tcPr>
        <w:p w:rsidR="005A333A" w:rsidRDefault="005A333A">
          <w:pPr>
            <w:pStyle w:val="Kopfzeile"/>
            <w:jc w:val="right"/>
          </w:pPr>
        </w:p>
      </w:tc>
      <w:tc>
        <w:tcPr>
          <w:tcW w:w="4910" w:type="dxa"/>
          <w:tcMar>
            <w:right w:w="57" w:type="dxa"/>
          </w:tcMar>
        </w:tcPr>
        <w:p w:rsidR="005A333A" w:rsidRDefault="0038442F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>
                <wp:extent cx="3081655" cy="528955"/>
                <wp:effectExtent l="0" t="0" r="4445" b="4445"/>
                <wp:docPr id="8" name="Grafik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1655" cy="528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A333A" w:rsidRDefault="005A33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567"/>
      <w:gridCol w:w="4910"/>
    </w:tblGrid>
    <w:tr w:rsidR="005A333A" w:rsidTr="00C5250C">
      <w:trPr>
        <w:trHeight w:hRule="exact" w:val="1134"/>
      </w:trPr>
      <w:tc>
        <w:tcPr>
          <w:tcW w:w="4678" w:type="dxa"/>
          <w:tcMar>
            <w:left w:w="0" w:type="dxa"/>
            <w:right w:w="0" w:type="dxa"/>
          </w:tcMar>
        </w:tcPr>
        <w:p w:rsidR="005A333A" w:rsidRDefault="00E354AF">
          <w:pPr>
            <w:pStyle w:val="Kopfzeile"/>
          </w:pPr>
          <w:r>
            <w:rPr>
              <w:noProof/>
              <w:sz w:val="16"/>
              <w:szCs w:val="16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>
                    <wp:simplePos x="0" y="0"/>
                    <wp:positionH relativeFrom="column">
                      <wp:posOffset>-3114675</wp:posOffset>
                    </wp:positionH>
                    <wp:positionV relativeFrom="paragraph">
                      <wp:posOffset>6912610</wp:posOffset>
                    </wp:positionV>
                    <wp:extent cx="162000" cy="0"/>
                    <wp:effectExtent l="0" t="0" r="9525" b="19050"/>
                    <wp:wrapNone/>
                    <wp:docPr id="5" name="Gerade Verbindung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620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E393352" id="Gerade Verbindung 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5.25pt,544.3pt" to="-232.5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" strokecolor="#4579b8 [3044]"/>
                </w:pict>
              </mc:Fallback>
            </mc:AlternateContent>
          </w: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>
                    <wp:simplePos x="0" y="0"/>
                    <wp:positionH relativeFrom="column">
                      <wp:posOffset>-3114675</wp:posOffset>
                    </wp:positionH>
                    <wp:positionV relativeFrom="paragraph">
                      <wp:posOffset>3725545</wp:posOffset>
                    </wp:positionV>
                    <wp:extent cx="161925" cy="0"/>
                    <wp:effectExtent l="0" t="0" r="9525" b="19050"/>
                    <wp:wrapNone/>
                    <wp:docPr id="1" name="Line 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1925" cy="0"/>
                            </a:xfrm>
                            <a:prstGeom prst="line">
                              <a:avLst/>
                            </a:prstGeom>
                            <a:noFill/>
                            <a:ln w="2540">
                              <a:solidFill>
                                <a:srgbClr val="0F32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BA95ABE" id="Line 5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5.25pt,293.35pt" to="-232.5pt,2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oiFQ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" strokecolor="#0f3286" strokeweight=".2pt"/>
                </w:pict>
              </mc:Fallback>
            </mc:AlternateContent>
          </w: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>
                    <wp:simplePos x="0" y="0"/>
                    <wp:positionH relativeFrom="column">
                      <wp:posOffset>-3114675</wp:posOffset>
                    </wp:positionH>
                    <wp:positionV relativeFrom="paragraph">
                      <wp:posOffset>5291455</wp:posOffset>
                    </wp:positionV>
                    <wp:extent cx="161925" cy="0"/>
                    <wp:effectExtent l="0" t="0" r="9525" b="19050"/>
                    <wp:wrapNone/>
                    <wp:docPr id="2" name="Line 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61925" cy="0"/>
                            </a:xfrm>
                            <a:prstGeom prst="line">
                              <a:avLst/>
                            </a:prstGeom>
                            <a:noFill/>
                            <a:ln w="2540">
                              <a:solidFill>
                                <a:srgbClr val="0F32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26C020D" id="Line 5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5.25pt,416.65pt" to="-232.5pt,4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" strokecolor="#0f3286" strokeweight=".2pt"/>
                </w:pict>
              </mc:Fallback>
            </mc:AlternateContent>
          </w:r>
        </w:p>
      </w:tc>
      <w:tc>
        <w:tcPr>
          <w:tcW w:w="567" w:type="dxa"/>
        </w:tcPr>
        <w:p w:rsidR="005A333A" w:rsidRDefault="005A333A">
          <w:pPr>
            <w:pStyle w:val="Kopfzeile"/>
            <w:jc w:val="right"/>
          </w:pPr>
        </w:p>
      </w:tc>
      <w:tc>
        <w:tcPr>
          <w:tcW w:w="4910" w:type="dxa"/>
          <w:tcMar>
            <w:right w:w="57" w:type="dxa"/>
          </w:tcMar>
        </w:tcPr>
        <w:p w:rsidR="005A333A" w:rsidRDefault="0038442F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>
                <wp:extent cx="3081655" cy="528955"/>
                <wp:effectExtent l="0" t="0" r="4445" b="4445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1655" cy="528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A333A" w:rsidRDefault="00E354AF">
    <w:pPr>
      <w:spacing w:after="280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91008" behindDoc="0" locked="1" layoutInCell="1" allowOverlap="1">
          <wp:simplePos x="0" y="0"/>
          <wp:positionH relativeFrom="page">
            <wp:posOffset>180340</wp:posOffset>
          </wp:positionH>
          <wp:positionV relativeFrom="page">
            <wp:posOffset>7560945</wp:posOffset>
          </wp:positionV>
          <wp:extent cx="162000" cy="10800"/>
          <wp:effectExtent l="0" t="0" r="9525" b="8255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" cy="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"/>
        <w:szCs w:val="2"/>
      </w:rPr>
      <w:drawing>
        <wp:anchor distT="0" distB="0" distL="114300" distR="114300" simplePos="0" relativeHeight="251688960" behindDoc="0" locked="1" layoutInCell="1" allowOverlap="1">
          <wp:simplePos x="0" y="0"/>
          <wp:positionH relativeFrom="page">
            <wp:posOffset>180340</wp:posOffset>
          </wp:positionH>
          <wp:positionV relativeFrom="page">
            <wp:posOffset>5346700</wp:posOffset>
          </wp:positionV>
          <wp:extent cx="162000" cy="10800"/>
          <wp:effectExtent l="0" t="0" r="9525" b="825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" cy="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"/>
        <w:szCs w:val="2"/>
      </w:rPr>
      <w:drawing>
        <wp:anchor distT="0" distB="0" distL="114300" distR="114300" simplePos="0" relativeHeight="251686912" behindDoc="0" locked="1" layoutInCell="1" allowOverlap="1">
          <wp:simplePos x="0" y="0"/>
          <wp:positionH relativeFrom="page">
            <wp:posOffset>180340</wp:posOffset>
          </wp:positionH>
          <wp:positionV relativeFrom="page">
            <wp:posOffset>3780790</wp:posOffset>
          </wp:positionV>
          <wp:extent cx="162000" cy="10800"/>
          <wp:effectExtent l="0" t="0" r="9525" b="8255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" cy="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333A" w:rsidRDefault="005A333A">
    <w:pPr>
      <w:pStyle w:val="Kopfzeile"/>
      <w:spacing w:after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D0F64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EC8F5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B6B79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14984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F80D4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EA0C1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6FC1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BA864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66AF3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7A0B3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F192BBB"/>
    <w:multiLevelType w:val="hybridMultilevel"/>
    <w:tmpl w:val="4692A87A"/>
    <w:lvl w:ilvl="0" w:tplc="F0D226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2F"/>
    <w:rsid w:val="00087184"/>
    <w:rsid w:val="0028197B"/>
    <w:rsid w:val="002C68D6"/>
    <w:rsid w:val="00305E00"/>
    <w:rsid w:val="00353F32"/>
    <w:rsid w:val="00356641"/>
    <w:rsid w:val="0038442F"/>
    <w:rsid w:val="00384D8C"/>
    <w:rsid w:val="00396004"/>
    <w:rsid w:val="003B729A"/>
    <w:rsid w:val="00493FA9"/>
    <w:rsid w:val="005152EE"/>
    <w:rsid w:val="00553DEC"/>
    <w:rsid w:val="0055727E"/>
    <w:rsid w:val="00573D3A"/>
    <w:rsid w:val="005A333A"/>
    <w:rsid w:val="00817144"/>
    <w:rsid w:val="008A1674"/>
    <w:rsid w:val="008A3576"/>
    <w:rsid w:val="008D5A7C"/>
    <w:rsid w:val="00AB5D8D"/>
    <w:rsid w:val="00AC05CE"/>
    <w:rsid w:val="00AE21A7"/>
    <w:rsid w:val="00B62076"/>
    <w:rsid w:val="00BB1926"/>
    <w:rsid w:val="00C5250C"/>
    <w:rsid w:val="00D92889"/>
    <w:rsid w:val="00E354AF"/>
    <w:rsid w:val="00E7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27151"/>
  <w15:docId w15:val="{D2973B8F-76B8-4949-BFC8-90832BC3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eastAsia="Times New 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66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6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6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66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66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664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664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664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664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jc w:val="left"/>
    </w:pPr>
    <w:rPr>
      <w:rFonts w:eastAsia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  <w:jc w:val="left"/>
    </w:pPr>
    <w:rPr>
      <w:rFonts w:eastAsia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unhideWhenUsed/>
  </w:style>
  <w:style w:type="paragraph" w:customStyle="1" w:styleId="Amtsbezeichnung">
    <w:name w:val="Amtsbezeichnung"/>
    <w:pPr>
      <w:framePr w:w="2126" w:h="1020" w:hSpace="180" w:wrap="around" w:vAnchor="page" w:hAnchor="page" w:x="9214" w:y="1814" w:anchorLock="1"/>
      <w:spacing w:line="200" w:lineRule="exact"/>
    </w:pPr>
    <w:rPr>
      <w:rFonts w:eastAsia="Times New Roman" w:cs="Times New Roman"/>
      <w:b/>
      <w:sz w:val="16"/>
      <w:szCs w:val="24"/>
      <w:lang w:eastAsia="de-DE"/>
    </w:rPr>
  </w:style>
  <w:style w:type="paragraph" w:customStyle="1" w:styleId="Bezugszeichenzeilefest">
    <w:name w:val="Bezugszeichenzeile fest"/>
    <w:pPr>
      <w:framePr w:h="7953" w:wrap="auto" w:hAnchor="text"/>
      <w:spacing w:line="200" w:lineRule="exact"/>
    </w:pPr>
    <w:rPr>
      <w:rFonts w:eastAsia="Times New Roman" w:cs="Times New Roman"/>
      <w:b/>
      <w:sz w:val="16"/>
      <w:szCs w:val="24"/>
      <w:lang w:eastAsia="de-DE"/>
    </w:rPr>
  </w:style>
  <w:style w:type="paragraph" w:customStyle="1" w:styleId="Bezugszeichenzeile">
    <w:name w:val="Bezugszeichenzeile"/>
    <w:basedOn w:val="Bezugszeichenzeilefest"/>
    <w:pPr>
      <w:framePr w:wrap="auto"/>
    </w:pPr>
    <w:rPr>
      <w:b w:val="0"/>
    </w:rPr>
  </w:style>
  <w:style w:type="paragraph" w:customStyle="1" w:styleId="Hausanschrift">
    <w:name w:val="Hausanschrift"/>
    <w:pPr>
      <w:spacing w:line="180" w:lineRule="exact"/>
    </w:pPr>
    <w:rPr>
      <w:rFonts w:eastAsia="Times New Roman" w:cs="Times New Roman"/>
      <w:sz w:val="14"/>
      <w:szCs w:val="24"/>
      <w:lang w:eastAsia="de-DE"/>
    </w:rPr>
  </w:style>
  <w:style w:type="paragraph" w:customStyle="1" w:styleId="Hausanschriftfett">
    <w:name w:val="Hausanschrift fett"/>
    <w:basedOn w:val="Hausanschrift"/>
    <w:rPr>
      <w:b/>
    </w:rPr>
  </w:style>
  <w:style w:type="paragraph" w:customStyle="1" w:styleId="E-MailZusatz">
    <w:name w:val="E-Mail Zusatz"/>
    <w:rPr>
      <w:rFonts w:eastAsia="Times New Roman" w:cs="Times New Roman"/>
      <w:sz w:val="12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56641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356641"/>
  </w:style>
  <w:style w:type="character" w:customStyle="1" w:styleId="AnredeZchn">
    <w:name w:val="Anrede Zchn"/>
    <w:basedOn w:val="Absatz-Standardschriftart"/>
    <w:link w:val="Anrede"/>
    <w:uiPriority w:val="99"/>
    <w:semiHidden/>
    <w:rsid w:val="00356641"/>
    <w:rPr>
      <w:rFonts w:eastAsia="Times New Roman" w:cs="Times New Roman"/>
      <w:szCs w:val="24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356641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356641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56641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56641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56641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56641"/>
    <w:pPr>
      <w:spacing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35664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356641"/>
  </w:style>
  <w:style w:type="character" w:customStyle="1" w:styleId="DatumZchn">
    <w:name w:val="Datum Zchn"/>
    <w:basedOn w:val="Absatz-Standardschriftart"/>
    <w:link w:val="Datum"/>
    <w:uiPriority w:val="99"/>
    <w:semiHidden/>
    <w:rsid w:val="00356641"/>
    <w:rPr>
      <w:rFonts w:eastAsia="Times New Roman" w:cs="Times New Roman"/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56641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56641"/>
    <w:rPr>
      <w:rFonts w:ascii="Segoe UI" w:eastAsia="Times New Roman" w:hAnsi="Segoe UI" w:cs="Segoe UI"/>
      <w:sz w:val="16"/>
      <w:szCs w:val="16"/>
      <w:lang w:eastAsia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56641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56641"/>
    <w:rPr>
      <w:rFonts w:eastAsia="Times New Roman" w:cs="Times New Roman"/>
      <w:szCs w:val="24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56641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56641"/>
    <w:rPr>
      <w:rFonts w:eastAsia="Times New Roman" w:cs="Times New Roman"/>
      <w:sz w:val="20"/>
      <w:szCs w:val="20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56641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56641"/>
    <w:rPr>
      <w:rFonts w:eastAsia="Times New Roman" w:cs="Times New Roman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5664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56641"/>
    <w:rPr>
      <w:rFonts w:eastAsia="Times New Roman" w:cs="Times New Roman"/>
      <w:sz w:val="20"/>
      <w:szCs w:val="20"/>
      <w:lang w:eastAsia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356641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56641"/>
    <w:rPr>
      <w:rFonts w:eastAsia="Times New Roman" w:cs="Times New Roman"/>
      <w:szCs w:val="24"/>
      <w:lang w:eastAsia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356641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56641"/>
    <w:rPr>
      <w:rFonts w:eastAsia="Times New Roman" w:cs="Times New Roman"/>
      <w:i/>
      <w:iCs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56641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56641"/>
    <w:rPr>
      <w:rFonts w:ascii="Consolas" w:eastAsia="Times New Roman" w:hAnsi="Consolas" w:cs="Times New Roman"/>
      <w:sz w:val="20"/>
      <w:szCs w:val="20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356641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356641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356641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56641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356641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356641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356641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356641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356641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56641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66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6641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66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6641"/>
    <w:rPr>
      <w:rFonts w:eastAsia="Times New Roman" w:cs="Times New Roman"/>
      <w:i/>
      <w:iCs/>
      <w:color w:val="4F81BD" w:themeColor="accent1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664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6641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66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6641"/>
    <w:rPr>
      <w:rFonts w:eastAsia="Times New Roman" w:cs="Times New Roman"/>
      <w:b/>
      <w:bCs/>
      <w:sz w:val="20"/>
      <w:szCs w:val="20"/>
      <w:lang w:eastAsia="de-DE"/>
    </w:rPr>
  </w:style>
  <w:style w:type="paragraph" w:styleId="Liste">
    <w:name w:val="List"/>
    <w:basedOn w:val="Standard"/>
    <w:uiPriority w:val="99"/>
    <w:semiHidden/>
    <w:unhideWhenUsed/>
    <w:rsid w:val="00356641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356641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356641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356641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356641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356641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56641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56641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56641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356641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356641"/>
    <w:pPr>
      <w:numPr>
        <w:numId w:val="7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56641"/>
    <w:pPr>
      <w:numPr>
        <w:numId w:val="8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56641"/>
    <w:pPr>
      <w:numPr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56641"/>
    <w:pPr>
      <w:numPr>
        <w:numId w:val="10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356641"/>
    <w:pPr>
      <w:numPr>
        <w:numId w:val="11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356641"/>
  </w:style>
  <w:style w:type="paragraph" w:styleId="Makrotext">
    <w:name w:val="macro"/>
    <w:link w:val="MakrotextZchn"/>
    <w:uiPriority w:val="99"/>
    <w:semiHidden/>
    <w:unhideWhenUsed/>
    <w:rsid w:val="003566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="Times New Roman" w:hAnsi="Consolas" w:cs="Times New Roman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56641"/>
    <w:rPr>
      <w:rFonts w:ascii="Consolas" w:eastAsia="Times New Roman" w:hAnsi="Consolas" w:cs="Times New Roman"/>
      <w:sz w:val="20"/>
      <w:szCs w:val="20"/>
      <w:lang w:eastAsia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566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56641"/>
    <w:rPr>
      <w:rFonts w:asciiTheme="majorHAnsi" w:eastAsiaTheme="majorEastAsia" w:hAnsiTheme="majorHAnsi" w:cstheme="majorBidi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56641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56641"/>
    <w:rPr>
      <w:rFonts w:ascii="Consolas" w:eastAsia="Times New Roman" w:hAnsi="Consolas" w:cs="Times New Roman"/>
      <w:sz w:val="21"/>
      <w:szCs w:val="21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56641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356641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StandardWeb">
    <w:name w:val="Normal (Web)"/>
    <w:basedOn w:val="Standard"/>
    <w:uiPriority w:val="99"/>
    <w:semiHidden/>
    <w:unhideWhenUsed/>
    <w:rsid w:val="00356641"/>
    <w:rPr>
      <w:rFonts w:ascii="Times New Roman" w:hAnsi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rsid w:val="00356641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35664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56641"/>
    <w:rPr>
      <w:rFonts w:eastAsia="Times New Roman" w:cs="Times New Roman"/>
      <w:szCs w:val="24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35664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56641"/>
    <w:rPr>
      <w:rFonts w:eastAsia="Times New Roman" w:cs="Times New Roman"/>
      <w:szCs w:val="24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35664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56641"/>
    <w:rPr>
      <w:rFonts w:eastAsia="Times New Roman" w:cs="Times New Roman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56641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56641"/>
    <w:rPr>
      <w:rFonts w:eastAsia="Times New Roman" w:cs="Times New Roman"/>
      <w:szCs w:val="24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56641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56641"/>
    <w:rPr>
      <w:rFonts w:eastAsia="Times New Roman" w:cs="Times New Roman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56641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56641"/>
    <w:rPr>
      <w:rFonts w:eastAsia="Times New Roman" w:cs="Times New Roman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56641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56641"/>
    <w:rPr>
      <w:rFonts w:eastAsia="Times New Roman" w:cs="Times New Roman"/>
      <w:szCs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56641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56641"/>
    <w:rPr>
      <w:rFonts w:eastAsia="Times New Roman" w:cs="Times New Roman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3566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56641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66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66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6641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6641"/>
    <w:rPr>
      <w:rFonts w:asciiTheme="majorHAnsi" w:eastAsiaTheme="majorEastAsia" w:hAnsiTheme="majorHAnsi" w:cstheme="majorBidi"/>
      <w:color w:val="365F91" w:themeColor="accent1" w:themeShade="BF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6641"/>
    <w:rPr>
      <w:rFonts w:asciiTheme="majorHAnsi" w:eastAsiaTheme="majorEastAsia" w:hAnsiTheme="majorHAnsi" w:cstheme="majorBidi"/>
      <w:color w:val="243F60" w:themeColor="accent1" w:themeShade="7F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6641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66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66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356641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356641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356641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56641"/>
    <w:rPr>
      <w:rFonts w:eastAsia="Times New Roman" w:cs="Times New Roman"/>
      <w:szCs w:val="24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66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6641"/>
    <w:rPr>
      <w:rFonts w:asciiTheme="minorHAnsi" w:eastAsiaTheme="minorEastAsia" w:hAnsiTheme="minorHAnsi"/>
      <w:color w:val="5A5A5A" w:themeColor="text1" w:themeTint="A5"/>
      <w:spacing w:val="15"/>
      <w:lang w:eastAsia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35664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356641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356641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56641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56641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56641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56641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56641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56641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35664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56641"/>
    <w:rPr>
      <w:rFonts w:eastAsia="Times New Roman" w:cs="Times New Roman"/>
      <w:i/>
      <w:iCs/>
      <w:color w:val="404040" w:themeColor="text1" w:themeTint="BF"/>
      <w:szCs w:val="24"/>
      <w:lang w:eastAsia="de-DE"/>
    </w:rPr>
  </w:style>
  <w:style w:type="paragraph" w:customStyle="1" w:styleId="BrieftextSBF">
    <w:name w:val="Brieftext_SBF"/>
    <w:basedOn w:val="Standard"/>
    <w:qFormat/>
    <w:rsid w:val="008A3576"/>
    <w:pPr>
      <w:spacing w:line="360" w:lineRule="auto"/>
    </w:pPr>
  </w:style>
  <w:style w:type="character" w:styleId="Platzhaltertext">
    <w:name w:val="Placeholder Text"/>
    <w:basedOn w:val="Absatz-Standardschriftart"/>
    <w:uiPriority w:val="99"/>
    <w:semiHidden/>
    <w:rsid w:val="003844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waltung@agc.justiz.sachse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EVJuS\SBF\Templates\MHB_Standard_V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D11C2-BA15-4C86-8132-02CCC80ECEFC}"/>
      </w:docPartPr>
      <w:docPartBody>
        <w:p w:rsidR="00000000" w:rsidRDefault="00ED10D5">
          <w:r w:rsidRPr="00AB66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D5"/>
    <w:rsid w:val="007D50C4"/>
    <w:rsid w:val="00E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D10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5323-E80C-437F-9458-9AFDFA6B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MHB_Standard_V2.dotm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Sachsen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Landgraf, Johannes - Justiz Sachsen, AG Chemnitz</dc:creator>
  <cp:lastModifiedBy>Landgraf, Johannes - Justiz Sachsen, AG Chemnitz</cp:lastModifiedBy>
  <cp:revision>1</cp:revision>
  <cp:lastPrinted>2018-08-01T08:23:00Z</cp:lastPrinted>
  <dcterms:created xsi:type="dcterms:W3CDTF">2024-04-03T08:55:00Z</dcterms:created>
  <dcterms:modified xsi:type="dcterms:W3CDTF">2024-04-03T09:32:00Z</dcterms:modified>
</cp:coreProperties>
</file>